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0F04" w14:textId="77777777" w:rsidR="00537D88" w:rsidRDefault="00537D88">
      <w:pPr>
        <w:pStyle w:val="Standard"/>
        <w:rPr>
          <w:sz w:val="15"/>
        </w:rPr>
      </w:pPr>
    </w:p>
    <w:p w14:paraId="78AC0F05" w14:textId="77777777" w:rsidR="00537D88" w:rsidRDefault="000E296A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78AC0F06" w14:textId="77777777" w:rsidR="00537D88" w:rsidRDefault="00537D88">
      <w:pPr>
        <w:pStyle w:val="Standard"/>
        <w:jc w:val="center"/>
        <w:rPr>
          <w:b/>
          <w:sz w:val="22"/>
        </w:rPr>
      </w:pPr>
    </w:p>
    <w:p w14:paraId="78AC0F07" w14:textId="77777777" w:rsidR="00537D88" w:rsidRDefault="000E296A">
      <w:pPr>
        <w:pStyle w:val="Standard"/>
        <w:jc w:val="center"/>
      </w:pPr>
      <w:r>
        <w:rPr>
          <w:b/>
          <w:sz w:val="22"/>
          <w:u w:val="single"/>
        </w:rPr>
        <w:t xml:space="preserve">NAME OF CB </w:t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  <w:t>_STAFFORDSHIRE RFU_______________MONTH__JANUARY 2026_______________________________</w:t>
      </w:r>
    </w:p>
    <w:p w14:paraId="78AC0F08" w14:textId="77777777" w:rsidR="00537D88" w:rsidRDefault="00537D88">
      <w:pPr>
        <w:pStyle w:val="Standard"/>
        <w:jc w:val="center"/>
        <w:rPr>
          <w:b/>
          <w:sz w:val="17"/>
        </w:rPr>
      </w:pPr>
    </w:p>
    <w:p w14:paraId="78AC0F09" w14:textId="77777777" w:rsidR="00537D88" w:rsidRDefault="000E296A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 2025 – 2026</w:t>
      </w:r>
    </w:p>
    <w:p w14:paraId="78AC0F0A" w14:textId="77777777" w:rsidR="00537D88" w:rsidRDefault="00537D88">
      <w:pPr>
        <w:pStyle w:val="Standard"/>
        <w:jc w:val="center"/>
        <w:rPr>
          <w:b/>
          <w:sz w:val="18"/>
        </w:rPr>
      </w:pPr>
    </w:p>
    <w:tbl>
      <w:tblPr>
        <w:tblW w:w="15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993"/>
        <w:gridCol w:w="850"/>
        <w:gridCol w:w="1559"/>
        <w:gridCol w:w="1134"/>
        <w:gridCol w:w="1472"/>
        <w:gridCol w:w="660"/>
        <w:gridCol w:w="1412"/>
        <w:gridCol w:w="1134"/>
        <w:gridCol w:w="1559"/>
        <w:gridCol w:w="1134"/>
        <w:gridCol w:w="1134"/>
        <w:gridCol w:w="1134"/>
      </w:tblGrid>
      <w:tr w:rsidR="00537D88" w14:paraId="78AC0F1F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0B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0C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78AC0F0D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0E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0F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0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1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2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78AC0F13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4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5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78AC0F16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7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78AC0F18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Period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9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78AC0F1A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B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78AC0F1C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1D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Play again</w:t>
            </w:r>
          </w:p>
          <w:p w14:paraId="78AC0F1E" w14:textId="77777777" w:rsidR="00537D88" w:rsidRDefault="000E296A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537D88" w14:paraId="78AC0F2D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0" w14:textId="77777777" w:rsidR="00537D88" w:rsidRDefault="000E296A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Bagnall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1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William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2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1195681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3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Barton under Needwood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4" w14:textId="77777777" w:rsidR="00537D88" w:rsidRDefault="000E296A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20/12/2025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5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Reckless/dangerous play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6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7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David Lycett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8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08/01/2026 In person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9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Not proven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A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B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C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  <w:tr w:rsidR="00537D88" w14:paraId="78AC0F3B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E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Macdonald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2F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Alexander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0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1281326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1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Newcastle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2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29/11/2025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3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 of a player (homophobic)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4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5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Ryan Owens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6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08/01/2026 In person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7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8 weeks. Final 2 weeks suspended pending him undertaking and completing RFU online Diversity and Inclusion training course.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8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30/11/2025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9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31/01/2026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A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01/02/2026</w:t>
            </w:r>
          </w:p>
        </w:tc>
      </w:tr>
      <w:tr w:rsidR="00537D88" w14:paraId="78AC0F49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C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Reynolds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D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Connor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E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2344738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3F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Willenhall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0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17/01/2026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1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Stamp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2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3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Andy </w:t>
            </w:r>
            <w:proofErr w:type="gramStart"/>
            <w:r>
              <w:rPr>
                <w:sz w:val="18"/>
              </w:rPr>
              <w:t>Joseph  (</w:t>
            </w:r>
            <w:proofErr w:type="gramEnd"/>
            <w:r>
              <w:rPr>
                <w:sz w:val="18"/>
              </w:rPr>
              <w:t>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4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24/01/2026 On papers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5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8 weeks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6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18/01/2026 This suspension period contains 2 blank weeks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7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14/03/2026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8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15/03/2026</w:t>
            </w:r>
          </w:p>
        </w:tc>
      </w:tr>
      <w:tr w:rsidR="00537D88" w14:paraId="78AC0F57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A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Smith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B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Matthew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C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718032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D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Wolverhampton RFC 2ND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E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23/01/2026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4F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Kicking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0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1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Andrew Clarke (North Mids)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2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29/01/2026 On 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3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 matches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4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24/01/2026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5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6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08/02/2026</w:t>
            </w:r>
          </w:p>
        </w:tc>
      </w:tr>
      <w:tr w:rsidR="00537D88" w14:paraId="78AC0F65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8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Slatcher-Ball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9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Callum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A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1635813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B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Burton RFC A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C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31/01/2026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D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Dangerous tackle (high)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E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5F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Ethan Sephton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0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05/02/2026 In person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1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matches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2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01/02/2026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3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14/02/2026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4" w14:textId="77777777" w:rsidR="00537D88" w:rsidRDefault="000E296A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15/02/2026</w:t>
            </w:r>
          </w:p>
        </w:tc>
      </w:tr>
      <w:tr w:rsidR="00537D88" w14:paraId="78AC0F73" w14:textId="77777777">
        <w:tblPrEx>
          <w:tblCellMar>
            <w:top w:w="0" w:type="dxa"/>
            <w:bottom w:w="0" w:type="dxa"/>
          </w:tblCellMar>
        </w:tblPrEx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6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7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8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9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A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B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C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D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E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6F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70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71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F72" w14:textId="77777777" w:rsidR="00537D88" w:rsidRDefault="00537D88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</w:tbl>
    <w:p w14:paraId="78AC0F74" w14:textId="77777777" w:rsidR="00537D88" w:rsidRDefault="00537D88">
      <w:pPr>
        <w:pStyle w:val="Standard"/>
        <w:jc w:val="center"/>
        <w:rPr>
          <w:sz w:val="18"/>
        </w:rPr>
      </w:pPr>
    </w:p>
    <w:p w14:paraId="78AC0F75" w14:textId="77777777" w:rsidR="00537D88" w:rsidRDefault="000E296A">
      <w:pPr>
        <w:pStyle w:val="Standard"/>
        <w:rPr>
          <w:b/>
          <w:caps/>
          <w:sz w:val="18"/>
        </w:rPr>
      </w:pPr>
      <w:r>
        <w:rPr>
          <w:b/>
          <w:caps/>
          <w:sz w:val="18"/>
        </w:rPr>
        <w:t xml:space="preserve"> </w:t>
      </w:r>
    </w:p>
    <w:p w14:paraId="78AC0F76" w14:textId="77777777" w:rsidR="00537D88" w:rsidRDefault="00537D88">
      <w:pPr>
        <w:pStyle w:val="Standard"/>
        <w:spacing w:line="240" w:lineRule="exact"/>
        <w:rPr>
          <w:sz w:val="15"/>
        </w:rPr>
      </w:pPr>
    </w:p>
    <w:sectPr w:rsidR="00537D88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2A9D" w14:textId="77777777" w:rsidR="000E296A" w:rsidRDefault="000E296A">
      <w:pPr>
        <w:rPr>
          <w:rFonts w:hint="eastAsia"/>
        </w:rPr>
      </w:pPr>
      <w:r>
        <w:separator/>
      </w:r>
    </w:p>
  </w:endnote>
  <w:endnote w:type="continuationSeparator" w:id="0">
    <w:p w14:paraId="50E48289" w14:textId="77777777" w:rsidR="000E296A" w:rsidRDefault="000E29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87C1" w14:textId="77777777" w:rsidR="000E296A" w:rsidRDefault="000E29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ADC7AA" w14:textId="77777777" w:rsidR="000E296A" w:rsidRDefault="000E29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7D88"/>
    <w:rsid w:val="000E296A"/>
    <w:rsid w:val="00537D88"/>
    <w:rsid w:val="00984133"/>
    <w:rsid w:val="00DE6E96"/>
    <w:rsid w:val="00D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0F04"/>
  <w15:docId w15:val="{71C30ABA-48C3-42FC-B887-51D9F668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1110</Characters>
  <Application>Microsoft Office Word</Application>
  <DocSecurity>0</DocSecurity>
  <Lines>140</Lines>
  <Paragraphs>85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Robin Websdale</cp:lastModifiedBy>
  <cp:revision>3</cp:revision>
  <cp:lastPrinted>2005-08-11T15:05:00Z</cp:lastPrinted>
  <dcterms:created xsi:type="dcterms:W3CDTF">2026-03-20T15:01:00Z</dcterms:created>
  <dcterms:modified xsi:type="dcterms:W3CDTF">2026-03-20T15:01:00Z</dcterms:modified>
</cp:coreProperties>
</file>