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F003" w14:textId="77777777" w:rsidR="0087061D" w:rsidRDefault="0087061D">
      <w:pPr>
        <w:pStyle w:val="Standard"/>
        <w:rPr>
          <w:sz w:val="15"/>
        </w:rPr>
      </w:pPr>
    </w:p>
    <w:p w14:paraId="7FE1F004" w14:textId="77777777" w:rsidR="0087061D" w:rsidRDefault="00535682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7FE1F005" w14:textId="77777777" w:rsidR="0087061D" w:rsidRDefault="0087061D">
      <w:pPr>
        <w:pStyle w:val="Standard"/>
        <w:jc w:val="center"/>
        <w:rPr>
          <w:b/>
          <w:sz w:val="22"/>
        </w:rPr>
      </w:pPr>
    </w:p>
    <w:p w14:paraId="7FE1F006" w14:textId="77777777" w:rsidR="0087061D" w:rsidRDefault="00535682">
      <w:pPr>
        <w:pStyle w:val="Standard"/>
        <w:jc w:val="center"/>
      </w:pPr>
      <w:r>
        <w:rPr>
          <w:b/>
          <w:sz w:val="22"/>
          <w:u w:val="single"/>
        </w:rPr>
        <w:t xml:space="preserve">NAME OF CB, </w:t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</w:r>
      <w:r>
        <w:rPr>
          <w:b/>
          <w:sz w:val="22"/>
          <w:u w:val="single"/>
        </w:rPr>
        <w:softHyphen/>
        <w:t xml:space="preserve"> STAFFORDSHIRE RFU </w:t>
      </w:r>
      <w:r>
        <w:rPr>
          <w:b/>
          <w:sz w:val="22"/>
        </w:rPr>
        <w:t xml:space="preserve">              </w:t>
      </w:r>
      <w:r>
        <w:rPr>
          <w:b/>
          <w:sz w:val="22"/>
          <w:u w:val="single"/>
        </w:rPr>
        <w:t>MONTH, FEBRUARY 2026</w:t>
      </w:r>
    </w:p>
    <w:p w14:paraId="7FE1F007" w14:textId="77777777" w:rsidR="0087061D" w:rsidRDefault="0087061D">
      <w:pPr>
        <w:pStyle w:val="Standard"/>
        <w:jc w:val="center"/>
        <w:rPr>
          <w:b/>
          <w:sz w:val="17"/>
        </w:rPr>
      </w:pPr>
    </w:p>
    <w:p w14:paraId="7FE1F008" w14:textId="77777777" w:rsidR="0087061D" w:rsidRDefault="00535682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2025 – 2026</w:t>
      </w:r>
    </w:p>
    <w:p w14:paraId="7FE1F009" w14:textId="77777777" w:rsidR="0087061D" w:rsidRDefault="0087061D">
      <w:pPr>
        <w:pStyle w:val="Standard"/>
        <w:jc w:val="center"/>
        <w:rPr>
          <w:b/>
          <w:sz w:val="18"/>
        </w:rPr>
      </w:pPr>
    </w:p>
    <w:tbl>
      <w:tblPr>
        <w:tblW w:w="150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947"/>
        <w:gridCol w:w="940"/>
        <w:gridCol w:w="1242"/>
        <w:gridCol w:w="1102"/>
        <w:gridCol w:w="1289"/>
        <w:gridCol w:w="738"/>
        <w:gridCol w:w="1673"/>
        <w:gridCol w:w="1073"/>
        <w:gridCol w:w="1079"/>
        <w:gridCol w:w="1080"/>
        <w:gridCol w:w="1185"/>
        <w:gridCol w:w="1092"/>
      </w:tblGrid>
      <w:tr w:rsidR="0087061D" w14:paraId="7FE1F01E" w14:textId="77777777">
        <w:tblPrEx>
          <w:tblCellMar>
            <w:top w:w="0" w:type="dxa"/>
            <w:bottom w:w="0" w:type="dxa"/>
          </w:tblCellMar>
        </w:tblPrEx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0A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0B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7FE1F00C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0D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0E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0F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0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1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7FE1F012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3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4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7FE1F015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6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7FE1F017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Period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8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7FE1F019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A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7FE1F01B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C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Play </w:t>
            </w:r>
            <w:r>
              <w:rPr>
                <w:b/>
                <w:sz w:val="18"/>
              </w:rPr>
              <w:t>again</w:t>
            </w:r>
          </w:p>
          <w:p w14:paraId="7FE1F01D" w14:textId="77777777" w:rsidR="0087061D" w:rsidRDefault="00535682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87061D" w14:paraId="7FE1F02C" w14:textId="77777777">
        <w:tblPrEx>
          <w:tblCellMar>
            <w:top w:w="0" w:type="dxa"/>
            <w:bottom w:w="0" w:type="dxa"/>
          </w:tblCellMar>
        </w:tblPrEx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1F" w14:textId="77777777" w:rsidR="0087061D" w:rsidRDefault="00535682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Arnold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0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Joshua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1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1076551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2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Stafford RFC Ladies Coach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3" w14:textId="77777777" w:rsidR="0087061D" w:rsidRDefault="00535682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22/02/2026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4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Disrespect authority of Match Official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5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6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Philip Oliver (North Mids)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7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26/02/2026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8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 week match day coaching activity ban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9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23/02/2026 Further 2 weeks suspended until </w:t>
            </w:r>
            <w:r>
              <w:rPr>
                <w:sz w:val="18"/>
              </w:rPr>
              <w:t>22/02/2027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A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01/03/2026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B" w14:textId="77777777" w:rsidR="0087061D" w:rsidRDefault="00535682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02/03/2026</w:t>
            </w:r>
          </w:p>
        </w:tc>
      </w:tr>
      <w:tr w:rsidR="0087061D" w14:paraId="7FE1F03A" w14:textId="77777777">
        <w:tblPrEx>
          <w:tblCellMar>
            <w:top w:w="0" w:type="dxa"/>
            <w:bottom w:w="0" w:type="dxa"/>
          </w:tblCellMar>
        </w:tblPrEx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D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E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2F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0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1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2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3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4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5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6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7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8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F039" w14:textId="77777777" w:rsidR="0087061D" w:rsidRDefault="0087061D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</w:tbl>
    <w:p w14:paraId="7FE1F03B" w14:textId="77777777" w:rsidR="0087061D" w:rsidRDefault="0087061D">
      <w:pPr>
        <w:pStyle w:val="Standard"/>
        <w:spacing w:line="240" w:lineRule="exact"/>
        <w:rPr>
          <w:sz w:val="15"/>
        </w:rPr>
      </w:pPr>
    </w:p>
    <w:sectPr w:rsidR="0087061D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FFE" w14:textId="77777777" w:rsidR="00535682" w:rsidRDefault="00535682">
      <w:pPr>
        <w:rPr>
          <w:rFonts w:hint="eastAsia"/>
        </w:rPr>
      </w:pPr>
      <w:r>
        <w:separator/>
      </w:r>
    </w:p>
  </w:endnote>
  <w:endnote w:type="continuationSeparator" w:id="0">
    <w:p w14:paraId="510B5D88" w14:textId="77777777" w:rsidR="00535682" w:rsidRDefault="005356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6F4D" w14:textId="77777777" w:rsidR="00535682" w:rsidRDefault="005356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08E078" w14:textId="77777777" w:rsidR="00535682" w:rsidRDefault="005356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61D"/>
    <w:rsid w:val="00535682"/>
    <w:rsid w:val="00863303"/>
    <w:rsid w:val="0087061D"/>
    <w:rsid w:val="009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F003"/>
  <w15:docId w15:val="{71C30ABA-48C3-42FC-B887-51D9F668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494</Characters>
  <Application>Microsoft Office Word</Application>
  <DocSecurity>0</DocSecurity>
  <Lines>70</Lines>
  <Paragraphs>40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Robin Websdale</cp:lastModifiedBy>
  <cp:revision>2</cp:revision>
  <cp:lastPrinted>2005-08-11T15:05:00Z</cp:lastPrinted>
  <dcterms:created xsi:type="dcterms:W3CDTF">2026-03-20T15:01:00Z</dcterms:created>
  <dcterms:modified xsi:type="dcterms:W3CDTF">2026-03-20T15:01:00Z</dcterms:modified>
</cp:coreProperties>
</file>