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B51D" w14:textId="77777777" w:rsidR="00A12EEA" w:rsidRDefault="00A12EEA">
      <w:pPr>
        <w:pStyle w:val="Standard"/>
        <w:rPr>
          <w:sz w:val="15"/>
        </w:rPr>
      </w:pPr>
    </w:p>
    <w:p w14:paraId="793EB51E" w14:textId="77777777" w:rsidR="00A12EEA" w:rsidRDefault="00F66CF3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793EB51F" w14:textId="77777777" w:rsidR="00A12EEA" w:rsidRDefault="00A12EEA">
      <w:pPr>
        <w:pStyle w:val="Standard"/>
        <w:jc w:val="center"/>
        <w:rPr>
          <w:b/>
          <w:sz w:val="22"/>
        </w:rPr>
      </w:pPr>
    </w:p>
    <w:p w14:paraId="793EB520" w14:textId="77777777" w:rsidR="00A12EEA" w:rsidRDefault="00F66CF3">
      <w:pPr>
        <w:pStyle w:val="Standard"/>
        <w:jc w:val="center"/>
      </w:pPr>
      <w:r>
        <w:rPr>
          <w:b/>
          <w:sz w:val="22"/>
          <w:u w:val="single"/>
        </w:rPr>
        <w:t xml:space="preserve">NAME OF CB </w:t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  <w:t xml:space="preserve">     STAFFORDSHIRE RFU_______________MONTH_   SEPTEMBER 2025_________</w:t>
      </w:r>
      <w:r>
        <w:rPr>
          <w:b/>
          <w:sz w:val="22"/>
        </w:rPr>
        <w:t>_______________________</w:t>
      </w:r>
    </w:p>
    <w:p w14:paraId="793EB521" w14:textId="77777777" w:rsidR="00A12EEA" w:rsidRDefault="00A12EEA">
      <w:pPr>
        <w:pStyle w:val="Standard"/>
        <w:jc w:val="center"/>
        <w:rPr>
          <w:b/>
          <w:sz w:val="17"/>
        </w:rPr>
      </w:pPr>
    </w:p>
    <w:p w14:paraId="793EB522" w14:textId="77777777" w:rsidR="00A12EEA" w:rsidRDefault="00F66CF3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 2025 – 2026</w:t>
      </w:r>
    </w:p>
    <w:p w14:paraId="793EB523" w14:textId="77777777" w:rsidR="00A12EEA" w:rsidRDefault="00A12EEA">
      <w:pPr>
        <w:pStyle w:val="Standard"/>
        <w:jc w:val="center"/>
        <w:rPr>
          <w:b/>
          <w:sz w:val="18"/>
        </w:rPr>
      </w:pPr>
    </w:p>
    <w:tbl>
      <w:tblPr>
        <w:tblW w:w="158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993"/>
        <w:gridCol w:w="850"/>
        <w:gridCol w:w="1276"/>
        <w:gridCol w:w="1134"/>
        <w:gridCol w:w="1677"/>
        <w:gridCol w:w="591"/>
        <w:gridCol w:w="1559"/>
        <w:gridCol w:w="1134"/>
        <w:gridCol w:w="992"/>
        <w:gridCol w:w="2127"/>
        <w:gridCol w:w="1134"/>
        <w:gridCol w:w="1134"/>
      </w:tblGrid>
      <w:tr w:rsidR="00A12EEA" w14:paraId="793EB538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4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5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793EB526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7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8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9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A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B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793EB52C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D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2E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793EB52F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0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793EB531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Period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2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793EB533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4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793EB535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6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Play again</w:t>
            </w:r>
          </w:p>
          <w:p w14:paraId="793EB537" w14:textId="77777777" w:rsidR="00A12EEA" w:rsidRDefault="00F66CF3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A12EEA" w14:paraId="793EB548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9" w14:textId="77777777" w:rsidR="00A12EEA" w:rsidRDefault="00F66CF3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Holmes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James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202706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C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Uttoxeter RFC Club Coach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D" w14:textId="77777777" w:rsidR="00A12EEA" w:rsidRDefault="00F66CF3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16/08/2025 Game date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3E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</w:t>
            </w:r>
          </w:p>
          <w:p w14:paraId="793EB53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of Mo.</w:t>
            </w:r>
          </w:p>
          <w:p w14:paraId="793EB540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Threatening words to Mo.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2" w14:textId="386E086C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Nick Tomkinson (Staffs</w:t>
            </w:r>
            <w:r>
              <w:rPr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04/09/2025 In person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4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 weeks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05/09/2025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6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28/11/2025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29/11/2025</w:t>
            </w:r>
          </w:p>
        </w:tc>
      </w:tr>
      <w:tr w:rsidR="00A12EEA" w14:paraId="793EB556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Mustchin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Roman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1505235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C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Tamworth RFC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30/08/2025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E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Act contrary to good sportsmanship entered field of play whilst in role of substitute to engage in fight on pitch.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4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0" w14:textId="46E7CFF2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Shaun </w:t>
            </w:r>
            <w:r w:rsidR="00500ADE">
              <w:rPr>
                <w:sz w:val="18"/>
              </w:rPr>
              <w:t>Godfrey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04/09/2025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2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z w:val="18"/>
              </w:rPr>
              <w:t>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D348" w14:textId="77777777" w:rsidR="00500ADE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31/08/2025 </w:t>
            </w:r>
          </w:p>
          <w:p w14:paraId="793EB553" w14:textId="56A4D0DF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Contains 1 blank week on 20/09/2025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4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04/10/2025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05/10/2025</w:t>
            </w:r>
          </w:p>
        </w:tc>
      </w:tr>
      <w:tr w:rsidR="00A12EEA" w14:paraId="793EB564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Bailey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8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Jacob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724972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A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Stoke RFC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06/09/2025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C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Dangerous high tackle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E" w14:textId="56B3526D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Ryan </w:t>
            </w:r>
            <w:r w:rsidR="00500ADE">
              <w:rPr>
                <w:sz w:val="18"/>
              </w:rPr>
              <w:t>Owens (</w:t>
            </w:r>
            <w:r>
              <w:rPr>
                <w:sz w:val="18"/>
              </w:rPr>
              <w:t>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5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0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EE55" w14:textId="77777777" w:rsidR="00500ADE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07/09/2025 </w:t>
            </w:r>
          </w:p>
          <w:p w14:paraId="793EB561" w14:textId="3DCF2395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Contains 1 blank week on </w:t>
            </w:r>
            <w:r>
              <w:rPr>
                <w:sz w:val="18"/>
              </w:rPr>
              <w:t>27/09/2025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2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04/10/2025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05/10/2025</w:t>
            </w:r>
          </w:p>
        </w:tc>
      </w:tr>
      <w:tr w:rsidR="00A12EEA" w14:paraId="793EB572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Bayley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6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Joshua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507942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8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Stafford RFC 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06/09/2025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Punching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C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Wayne Fletcher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E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6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0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28/09/2025</w:t>
            </w:r>
          </w:p>
        </w:tc>
      </w:tr>
      <w:tr w:rsidR="00A12EEA" w14:paraId="793EB580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Mortimer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4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Dean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2392753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6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Rugeley RFC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06/09/2025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8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Punch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Ben Hammersley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C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 match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E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13/09/2025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7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14/09/2025</w:t>
            </w:r>
          </w:p>
        </w:tc>
      </w:tr>
      <w:tr w:rsidR="00A12EEA" w14:paraId="793EB58E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Jenkins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2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Ashley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2863355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4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Rugeley RFC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06/09/2025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6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Dangerous high tackle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8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Ben Hammersley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1FEC" w14:textId="77777777" w:rsidR="00500ADE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07/09/2025 </w:t>
            </w:r>
          </w:p>
          <w:p w14:paraId="793EB58B" w14:textId="42881F9A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Contains 2 blank </w:t>
            </w:r>
            <w:r>
              <w:rPr>
                <w:sz w:val="18"/>
              </w:rPr>
              <w:t>weeks on 20/09/2025 and 27/09/2025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C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11/10/2025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12/10/2025</w:t>
            </w:r>
          </w:p>
        </w:tc>
      </w:tr>
      <w:tr w:rsidR="00A12EEA" w14:paraId="793EB59C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8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Gilbert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0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Alfie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1324092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2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Tamworth RFC 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13/09/2025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4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Punch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6" w14:textId="052424CF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Jacob </w:t>
            </w:r>
            <w:r w:rsidR="00500ADE">
              <w:rPr>
                <w:sz w:val="18"/>
              </w:rPr>
              <w:t>Gregg (</w:t>
            </w:r>
            <w:r>
              <w:rPr>
                <w:sz w:val="18"/>
              </w:rPr>
              <w:t>Warwickshire)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8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2E5E" w14:textId="77777777" w:rsidR="00500ADE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14/09/2025 </w:t>
            </w:r>
          </w:p>
          <w:p w14:paraId="793EB599" w14:textId="26A29DCB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Contains 2 blank weeks on 20/09/2025 and 27/09/2025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A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B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19/10/2025</w:t>
            </w:r>
          </w:p>
        </w:tc>
      </w:tr>
      <w:tr w:rsidR="00A12EEA" w14:paraId="793EB5AA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D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Goode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E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Piers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9F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2688992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0" w14:textId="77777777" w:rsidR="00A12EEA" w:rsidRDefault="00F66CF3">
            <w:pPr>
              <w:pStyle w:val="Standard"/>
              <w:snapToGrid w:val="0"/>
              <w:jc w:val="center"/>
            </w:pPr>
            <w:r>
              <w:rPr>
                <w:sz w:val="18"/>
              </w:rPr>
              <w:t>Leek RFC 3</w:t>
            </w:r>
            <w:r>
              <w:rPr>
                <w:sz w:val="18"/>
                <w:vertAlign w:val="superscript"/>
              </w:rPr>
              <w:t>rd</w:t>
            </w:r>
            <w:r>
              <w:rPr>
                <w:sz w:val="18"/>
              </w:rPr>
              <w:t xml:space="preserve">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1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13/09/2025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2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 of Match Official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3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4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Lewis Courtney (Association)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5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18/09/2025 On papers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6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 matches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7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14/09/2025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8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5A9" w14:textId="77777777" w:rsidR="00A12EEA" w:rsidRDefault="00F66CF3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19/10/2025</w:t>
            </w:r>
          </w:p>
        </w:tc>
      </w:tr>
    </w:tbl>
    <w:p w14:paraId="793EB5AB" w14:textId="77777777" w:rsidR="00A12EEA" w:rsidRDefault="00A12EEA">
      <w:pPr>
        <w:pStyle w:val="Standard"/>
        <w:jc w:val="center"/>
        <w:rPr>
          <w:sz w:val="18"/>
        </w:rPr>
      </w:pPr>
    </w:p>
    <w:p w14:paraId="793EB5AC" w14:textId="77777777" w:rsidR="00A12EEA" w:rsidRDefault="00F66CF3">
      <w:pPr>
        <w:pStyle w:val="Standard"/>
        <w:rPr>
          <w:b/>
          <w:caps/>
          <w:sz w:val="18"/>
        </w:rPr>
      </w:pPr>
      <w:r>
        <w:rPr>
          <w:b/>
          <w:caps/>
          <w:sz w:val="18"/>
        </w:rPr>
        <w:t xml:space="preserve"> </w:t>
      </w:r>
    </w:p>
    <w:p w14:paraId="793EB5AD" w14:textId="77777777" w:rsidR="00A12EEA" w:rsidRDefault="00A12EEA">
      <w:pPr>
        <w:pStyle w:val="Standard"/>
        <w:spacing w:line="240" w:lineRule="exact"/>
        <w:rPr>
          <w:sz w:val="15"/>
        </w:rPr>
      </w:pPr>
    </w:p>
    <w:sectPr w:rsidR="00A12EEA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DD69" w14:textId="77777777" w:rsidR="00F66CF3" w:rsidRDefault="00F66CF3">
      <w:pPr>
        <w:rPr>
          <w:rFonts w:hint="eastAsia"/>
        </w:rPr>
      </w:pPr>
      <w:r>
        <w:separator/>
      </w:r>
    </w:p>
  </w:endnote>
  <w:endnote w:type="continuationSeparator" w:id="0">
    <w:p w14:paraId="6660F08E" w14:textId="77777777" w:rsidR="00F66CF3" w:rsidRDefault="00F66C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D54D" w14:textId="77777777" w:rsidR="00F66CF3" w:rsidRDefault="00F66C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F4F444" w14:textId="77777777" w:rsidR="00F66CF3" w:rsidRDefault="00F66C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EEA"/>
    <w:rsid w:val="00500ADE"/>
    <w:rsid w:val="008E18FC"/>
    <w:rsid w:val="00A12EEA"/>
    <w:rsid w:val="00F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B51D"/>
  <w15:docId w15:val="{B39A6DA5-E53C-4EAF-AA7D-99C5B421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1685</Characters>
  <Application>Microsoft Office Word</Application>
  <DocSecurity>0</DocSecurity>
  <Lines>187</Lines>
  <Paragraphs>150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Robin Websdale</cp:lastModifiedBy>
  <cp:revision>2</cp:revision>
  <cp:lastPrinted>2005-08-11T15:05:00Z</cp:lastPrinted>
  <dcterms:created xsi:type="dcterms:W3CDTF">2025-11-28T13:17:00Z</dcterms:created>
  <dcterms:modified xsi:type="dcterms:W3CDTF">2025-11-28T13:17:00Z</dcterms:modified>
</cp:coreProperties>
</file>