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D394" w14:textId="77777777" w:rsidR="009F2D75" w:rsidRDefault="009F2D75">
      <w:pPr>
        <w:pStyle w:val="Standard"/>
        <w:rPr>
          <w:sz w:val="15"/>
        </w:rPr>
      </w:pPr>
    </w:p>
    <w:p w14:paraId="41EED395" w14:textId="77777777" w:rsidR="009F2D75" w:rsidRDefault="003468FE">
      <w:pPr>
        <w:pStyle w:val="Standard"/>
        <w:jc w:val="center"/>
        <w:rPr>
          <w:b/>
          <w:sz w:val="22"/>
        </w:rPr>
      </w:pPr>
      <w:r>
        <w:rPr>
          <w:b/>
          <w:sz w:val="22"/>
        </w:rPr>
        <w:t>RUGBY FOOTBALL UNION</w:t>
      </w:r>
    </w:p>
    <w:p w14:paraId="41EED396" w14:textId="77777777" w:rsidR="009F2D75" w:rsidRDefault="009F2D75">
      <w:pPr>
        <w:pStyle w:val="Standard"/>
        <w:jc w:val="center"/>
        <w:rPr>
          <w:b/>
          <w:sz w:val="22"/>
        </w:rPr>
      </w:pPr>
    </w:p>
    <w:p w14:paraId="41EED397" w14:textId="77777777" w:rsidR="009F2D75" w:rsidRDefault="003468FE">
      <w:pPr>
        <w:pStyle w:val="Standard"/>
        <w:jc w:val="center"/>
        <w:rPr>
          <w:b/>
          <w:sz w:val="22"/>
        </w:rPr>
      </w:pPr>
      <w:r>
        <w:rPr>
          <w:b/>
          <w:sz w:val="22"/>
        </w:rPr>
        <w:t xml:space="preserve">NAME OF CB </w:t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  <w:t>_STAFORDSHIRE RFU_______________MONTH__OCTOBER 2025_______________________________</w:t>
      </w:r>
    </w:p>
    <w:p w14:paraId="41EED398" w14:textId="77777777" w:rsidR="009F2D75" w:rsidRDefault="009F2D75">
      <w:pPr>
        <w:pStyle w:val="Standard"/>
        <w:jc w:val="center"/>
        <w:rPr>
          <w:b/>
          <w:sz w:val="17"/>
        </w:rPr>
      </w:pPr>
    </w:p>
    <w:p w14:paraId="41EED399" w14:textId="77777777" w:rsidR="009F2D75" w:rsidRDefault="003468FE">
      <w:pPr>
        <w:pStyle w:val="Standard"/>
        <w:jc w:val="center"/>
        <w:rPr>
          <w:b/>
          <w:sz w:val="18"/>
        </w:rPr>
      </w:pPr>
      <w:r>
        <w:rPr>
          <w:b/>
          <w:sz w:val="18"/>
        </w:rPr>
        <w:t>SUMMARY OF OFFENCES – SEASON  2025 – 2026</w:t>
      </w:r>
    </w:p>
    <w:p w14:paraId="41EED39A" w14:textId="77777777" w:rsidR="009F2D75" w:rsidRDefault="009F2D75">
      <w:pPr>
        <w:pStyle w:val="Standard"/>
        <w:jc w:val="center"/>
        <w:rPr>
          <w:b/>
          <w:sz w:val="18"/>
        </w:rPr>
      </w:pPr>
    </w:p>
    <w:tbl>
      <w:tblPr>
        <w:tblW w:w="150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6"/>
        <w:gridCol w:w="1134"/>
        <w:gridCol w:w="850"/>
        <w:gridCol w:w="1696"/>
        <w:gridCol w:w="1102"/>
        <w:gridCol w:w="1289"/>
        <w:gridCol w:w="738"/>
        <w:gridCol w:w="1673"/>
        <w:gridCol w:w="1073"/>
        <w:gridCol w:w="824"/>
        <w:gridCol w:w="1220"/>
        <w:gridCol w:w="1196"/>
        <w:gridCol w:w="1196"/>
      </w:tblGrid>
      <w:tr w:rsidR="009F2D75" w14:paraId="41EED3AF" w14:textId="77777777">
        <w:tblPrEx>
          <w:tblCellMar>
            <w:top w:w="0" w:type="dxa"/>
            <w:bottom w:w="0" w:type="dxa"/>
          </w:tblCellMar>
        </w:tblPrEx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9B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Surname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9C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Christian</w:t>
            </w:r>
          </w:p>
          <w:p w14:paraId="41EED39D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9E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Reg.no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9F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Club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A0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Dismissed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A1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Offence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A2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Law</w:t>
            </w:r>
          </w:p>
          <w:p w14:paraId="41EED3A3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A4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A5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Hearing</w:t>
            </w:r>
          </w:p>
          <w:p w14:paraId="41EED3A6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A7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Susp.</w:t>
            </w:r>
          </w:p>
          <w:p w14:paraId="41EED3A8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Period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A9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  <w:p w14:paraId="41EED3AA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(dd/mm/</w:t>
            </w:r>
            <w:proofErr w:type="spellStart"/>
            <w:r>
              <w:rPr>
                <w:b/>
                <w:sz w:val="18"/>
              </w:rPr>
              <w:t>yy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AB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  <w:p w14:paraId="41EED3AC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(dd/mm/</w:t>
            </w:r>
            <w:proofErr w:type="spellStart"/>
            <w:r>
              <w:rPr>
                <w:b/>
                <w:sz w:val="18"/>
              </w:rPr>
              <w:t>yy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AD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Play again</w:t>
            </w:r>
          </w:p>
          <w:p w14:paraId="41EED3AE" w14:textId="77777777" w:rsidR="009F2D75" w:rsidRDefault="003468FE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(dd/mm/</w:t>
            </w:r>
            <w:proofErr w:type="spellStart"/>
            <w:r>
              <w:rPr>
                <w:b/>
                <w:sz w:val="18"/>
              </w:rPr>
              <w:t>yy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9F2D75" w14:paraId="41EED3BD" w14:textId="77777777">
        <w:tblPrEx>
          <w:tblCellMar>
            <w:top w:w="0" w:type="dxa"/>
            <w:bottom w:w="0" w:type="dxa"/>
          </w:tblCellMar>
        </w:tblPrEx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0" w14:textId="77777777" w:rsidR="009F2D75" w:rsidRDefault="003468FE">
            <w:pPr>
              <w:pStyle w:val="Standard"/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Palmer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1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Nicholas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2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736012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3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Leek RFC Vets XV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4" w14:textId="77777777" w:rsidR="009F2D75" w:rsidRDefault="003468FE">
            <w:pPr>
              <w:pStyle w:val="Standard"/>
              <w:snapToGrid w:val="0"/>
              <w:rPr>
                <w:sz w:val="18"/>
              </w:rPr>
            </w:pPr>
            <w:r>
              <w:rPr>
                <w:sz w:val="18"/>
              </w:rPr>
              <w:t>26/09/2025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5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Verbal Abuse of a Match Official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6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9.28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7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Dave Lovell (Staffs)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8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03/10/2025 On papers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9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52 weeks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A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27/09/2025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B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26/09/2026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C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27/09/2026</w:t>
            </w:r>
          </w:p>
        </w:tc>
      </w:tr>
      <w:tr w:rsidR="009F2D75" w14:paraId="41EED3CB" w14:textId="77777777">
        <w:tblPrEx>
          <w:tblCellMar>
            <w:top w:w="0" w:type="dxa"/>
            <w:bottom w:w="0" w:type="dxa"/>
          </w:tblCellMar>
        </w:tblPrEx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E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Hackett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BF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Daniel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0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335287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1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Burntwood RFC U17s Coach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2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11/10/2025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3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Verbal Abuse of a Match Official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4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5.12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5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Kevin Denver (Staffs)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6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20/10/2025 In person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7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6 weeks match day activity ban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8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12/10/2025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9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22/11/2025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A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23/11/2025</w:t>
            </w:r>
          </w:p>
        </w:tc>
      </w:tr>
      <w:tr w:rsidR="009F2D75" w14:paraId="41EED3D9" w14:textId="77777777">
        <w:tblPrEx>
          <w:tblCellMar>
            <w:top w:w="0" w:type="dxa"/>
            <w:bottom w:w="0" w:type="dxa"/>
          </w:tblCellMar>
        </w:tblPrEx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C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Allport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D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Owen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E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2194325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CF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Burntwood RFC 3rd XV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0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25/10/2025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1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Yellow cards in a </w:t>
            </w:r>
            <w:r>
              <w:rPr>
                <w:sz w:val="18"/>
              </w:rPr>
              <w:t>match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2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9.27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3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Charlie Owen-Burns (Staffs)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4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30/10/2025 On papers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5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 week/ match ban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6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26/10/2025 Contains one blank week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7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08/11/2025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8" w14:textId="77777777" w:rsidR="009F2D75" w:rsidRDefault="003468FE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09/11/2025</w:t>
            </w:r>
          </w:p>
        </w:tc>
      </w:tr>
      <w:tr w:rsidR="009F2D75" w14:paraId="41EED3E7" w14:textId="77777777">
        <w:tblPrEx>
          <w:tblCellMar>
            <w:top w:w="0" w:type="dxa"/>
            <w:bottom w:w="0" w:type="dxa"/>
          </w:tblCellMar>
        </w:tblPrEx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A" w14:textId="77777777" w:rsidR="009F2D75" w:rsidRDefault="009F2D7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B" w14:textId="77777777" w:rsidR="009F2D75" w:rsidRDefault="009F2D7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C" w14:textId="77777777" w:rsidR="009F2D75" w:rsidRDefault="009F2D7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D" w14:textId="77777777" w:rsidR="009F2D75" w:rsidRDefault="009F2D7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E" w14:textId="77777777" w:rsidR="009F2D75" w:rsidRDefault="009F2D7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DF" w14:textId="77777777" w:rsidR="009F2D75" w:rsidRDefault="009F2D7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E0" w14:textId="77777777" w:rsidR="009F2D75" w:rsidRDefault="009F2D7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E1" w14:textId="77777777" w:rsidR="009F2D75" w:rsidRDefault="009F2D7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E2" w14:textId="77777777" w:rsidR="009F2D75" w:rsidRDefault="009F2D7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E3" w14:textId="77777777" w:rsidR="009F2D75" w:rsidRDefault="009F2D7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E4" w14:textId="77777777" w:rsidR="009F2D75" w:rsidRDefault="009F2D7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E5" w14:textId="77777777" w:rsidR="009F2D75" w:rsidRDefault="009F2D7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3E6" w14:textId="77777777" w:rsidR="009F2D75" w:rsidRDefault="009F2D7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</w:tr>
    </w:tbl>
    <w:p w14:paraId="41EED3E8" w14:textId="77777777" w:rsidR="009F2D75" w:rsidRDefault="009F2D75">
      <w:pPr>
        <w:pStyle w:val="Standard"/>
        <w:spacing w:line="240" w:lineRule="exact"/>
        <w:rPr>
          <w:sz w:val="15"/>
        </w:rPr>
      </w:pPr>
    </w:p>
    <w:sectPr w:rsidR="009F2D75">
      <w:pgSz w:w="16838" w:h="11906" w:orient="landscape"/>
      <w:pgMar w:top="1134" w:right="765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479B2" w14:textId="77777777" w:rsidR="003468FE" w:rsidRDefault="003468FE">
      <w:pPr>
        <w:rPr>
          <w:rFonts w:hint="eastAsia"/>
        </w:rPr>
      </w:pPr>
      <w:r>
        <w:separator/>
      </w:r>
    </w:p>
  </w:endnote>
  <w:endnote w:type="continuationSeparator" w:id="0">
    <w:p w14:paraId="554786DD" w14:textId="77777777" w:rsidR="003468FE" w:rsidRDefault="003468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30A1" w14:textId="77777777" w:rsidR="003468FE" w:rsidRDefault="003468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950F68D" w14:textId="77777777" w:rsidR="003468FE" w:rsidRDefault="003468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2D75"/>
    <w:rsid w:val="003468FE"/>
    <w:rsid w:val="006D2541"/>
    <w:rsid w:val="009F2D75"/>
    <w:rsid w:val="00EB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ED394"/>
  <w15:docId w15:val="{91D97B39-CFC4-41ED-ACBE-83E47ACC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E.T. Pugh</dc:title>
  <dc:creator>E.T. Pugh</dc:creator>
  <cp:lastModifiedBy>Robin Websdale</cp:lastModifiedBy>
  <cp:revision>2</cp:revision>
  <cp:lastPrinted>2005-08-11T15:05:00Z</cp:lastPrinted>
  <dcterms:created xsi:type="dcterms:W3CDTF">2025-11-28T14:35:00Z</dcterms:created>
  <dcterms:modified xsi:type="dcterms:W3CDTF">2025-11-28T14:35:00Z</dcterms:modified>
</cp:coreProperties>
</file>